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2" w:rsidRDefault="00E74F9F">
      <w:r>
        <w:rPr>
          <w:noProof/>
          <w:lang w:val="es-ES"/>
        </w:rPr>
        <w:drawing>
          <wp:anchor distT="0" distB="0" distL="114300" distR="114300" simplePos="0" relativeHeight="251664896" behindDoc="0" locked="0" layoutInCell="1" allowOverlap="1" wp14:anchorId="59AFDF56" wp14:editId="4B17D19D">
            <wp:simplePos x="0" y="0"/>
            <wp:positionH relativeFrom="column">
              <wp:posOffset>-79099</wp:posOffset>
            </wp:positionH>
            <wp:positionV relativeFrom="paragraph">
              <wp:posOffset>-1356995</wp:posOffset>
            </wp:positionV>
            <wp:extent cx="970556" cy="1190867"/>
            <wp:effectExtent l="0" t="0" r="127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56" cy="1190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80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A8E6C2E" wp14:editId="14D8DC48">
                <wp:simplePos x="0" y="0"/>
                <wp:positionH relativeFrom="column">
                  <wp:posOffset>-1015365</wp:posOffset>
                </wp:positionH>
                <wp:positionV relativeFrom="paragraph">
                  <wp:posOffset>-114300</wp:posOffset>
                </wp:positionV>
                <wp:extent cx="7424420" cy="1252220"/>
                <wp:effectExtent l="13335" t="9525" r="10795" b="508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25222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9545F">
                              <w:rPr>
                                <w:color w:val="FFFFFF"/>
                              </w:rPr>
                              <w:t xml:space="preserve">                                                             </w:t>
                            </w:r>
                            <w:r w:rsidR="009B3098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Nicolás Flores Herrera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9B309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23</w:t>
                            </w:r>
                            <w:r w:rsidR="00ED580C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18.113.003-2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proofErr w:type="spellStart"/>
                            <w:r w:rsidR="009B309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Psje</w:t>
                            </w:r>
                            <w:proofErr w:type="spellEnd"/>
                            <w:r w:rsidR="009B309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María Pinto #1996, Lomas de Santa Rosa.-</w:t>
                            </w: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9B309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87506699-99936199</w:t>
                            </w:r>
                          </w:p>
                          <w:p w:rsidR="00C813FF" w:rsidRPr="00E9545F" w:rsidRDefault="00C813FF" w:rsidP="00C813FF">
                            <w:pPr>
                              <w:rPr>
                                <w:color w:val="FFFFFF"/>
                              </w:rPr>
                            </w:pPr>
                            <w:r w:rsidRPr="00E9545F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9B309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hyperlink r:id="rId10" w:history="1">
                              <w:r w:rsidR="009B3098" w:rsidRPr="008B276B">
                                <w:rPr>
                                  <w:rStyle w:val="Hipervnculo"/>
                                  <w:rFonts w:ascii="Arial" w:hAnsi="Arial"/>
                                  <w:sz w:val="20"/>
                                  <w:szCs w:val="20"/>
                                </w:rPr>
                                <w:t>nicolas.flores.herrera.1991@gmail.com</w:t>
                              </w:r>
                            </w:hyperlink>
                            <w:r w:rsidR="009B309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-79.95pt;margin-top:-9pt;width:584.6pt;height:98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" fillcolor="#5a5a5a" strokecolor="#5a5a5a">
                <v:textbox>
                  <w:txbxContent>
                    <w:p w:rsidR="00C813FF" w:rsidRPr="00E9545F" w:rsidRDefault="00C813FF" w:rsidP="00C813F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9545F">
                        <w:rPr>
                          <w:color w:val="FFFFFF"/>
                        </w:rPr>
                        <w:t xml:space="preserve">                                                             </w:t>
                      </w:r>
                      <w:r w:rsidR="009B3098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Nicolás Flores Herrera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9B309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23</w:t>
                      </w:r>
                      <w:r w:rsidR="00ED580C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18.113.003-2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proofErr w:type="spellStart"/>
                      <w:r w:rsidR="009B309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Psje</w:t>
                      </w:r>
                      <w:proofErr w:type="spellEnd"/>
                      <w:r w:rsidR="009B309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María Pinto #1996, Lomas de Santa Rosa.-</w:t>
                      </w: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C813FF" w:rsidRPr="00E9545F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9B309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87506699-99936199</w:t>
                      </w:r>
                    </w:p>
                    <w:p w:rsidR="00C813FF" w:rsidRPr="00E9545F" w:rsidRDefault="00C813FF" w:rsidP="00C813FF">
                      <w:pPr>
                        <w:rPr>
                          <w:color w:val="FFFFFF"/>
                        </w:rPr>
                      </w:pPr>
                      <w:r w:rsidRPr="00E9545F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</w:t>
                      </w:r>
                      <w:r w:rsidR="009B309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</w:t>
                      </w:r>
                      <w:hyperlink r:id="rId11" w:history="1">
                        <w:r w:rsidR="009B3098" w:rsidRPr="008B276B">
                          <w:rPr>
                            <w:rStyle w:val="Hipervnculo"/>
                            <w:rFonts w:ascii="Arial" w:hAnsi="Arial"/>
                            <w:sz w:val="20"/>
                            <w:szCs w:val="20"/>
                          </w:rPr>
                          <w:t>nicolas.flores.herrera.1991@gmail.com</w:t>
                        </w:r>
                      </w:hyperlink>
                      <w:r w:rsidR="009B309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D580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877924" wp14:editId="0E3F42C2">
                <wp:simplePos x="0" y="0"/>
                <wp:positionH relativeFrom="column">
                  <wp:posOffset>-481330</wp:posOffset>
                </wp:positionH>
                <wp:positionV relativeFrom="paragraph">
                  <wp:posOffset>-895985</wp:posOffset>
                </wp:positionV>
                <wp:extent cx="4824730" cy="781685"/>
                <wp:effectExtent l="0" t="0" r="0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7E2065" w:rsidRDefault="00ED580C">
                            <w:pP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081B6420" wp14:editId="1DDCD14E">
                                  <wp:extent cx="7461885" cy="1535430"/>
                                  <wp:effectExtent l="0" t="0" r="5715" b="7620"/>
                                  <wp:docPr id="1" name="Imagen 1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1885" cy="1535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3A5C" w:rsidRDefault="00AD3A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7" type="#_x0000_t202" style="position:absolute;margin-left:-37.9pt;margin-top:-70.55pt;width:379.9pt;height:61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" filled="f" stroked="f">
                <v:path arrowok="t"/>
                <v:textbox>
                  <w:txbxContent>
                    <w:p w:rsidR="007E2065" w:rsidRDefault="00ED580C">
                      <w:pP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081B6420" wp14:editId="1DDCD14E">
                            <wp:extent cx="7461885" cy="1535430"/>
                            <wp:effectExtent l="0" t="0" r="5715" b="7620"/>
                            <wp:docPr id="1" name="Imagen 1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1885" cy="1535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3A5C" w:rsidRDefault="00AD3A5C"/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E74F9F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28E01B8" wp14:editId="1CE4A592">
                <wp:simplePos x="0" y="0"/>
                <wp:positionH relativeFrom="column">
                  <wp:posOffset>-916305</wp:posOffset>
                </wp:positionH>
                <wp:positionV relativeFrom="paragraph">
                  <wp:posOffset>111760</wp:posOffset>
                </wp:positionV>
                <wp:extent cx="2286000" cy="1949450"/>
                <wp:effectExtent l="0" t="0" r="0" b="0"/>
                <wp:wrapTight wrapText="bothSides">
                  <wp:wrapPolygon edited="0">
                    <wp:start x="360" y="633"/>
                    <wp:lineTo x="360" y="20896"/>
                    <wp:lineTo x="21060" y="20896"/>
                    <wp:lineTo x="21060" y="633"/>
                    <wp:lineTo x="360" y="633"/>
                  </wp:wrapPolygon>
                </wp:wrapTight>
                <wp:docPr id="1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7E2065" w:rsidRDefault="00AD3A5C" w:rsidP="00AD3A5C">
                            <w:pPr>
                              <w:rPr>
                                <w:rFonts w:ascii="Arial" w:hAnsi="Arial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7E2065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AD3A5C" w:rsidRPr="00B476C7" w:rsidRDefault="00AD3A5C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1C1016" w:rsidRPr="00E74F9F" w:rsidRDefault="001C1016" w:rsidP="00E74F9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E74F9F">
                              <w:rPr>
                                <w:rFonts w:ascii="Arial" w:hAnsi="Arial"/>
                              </w:rPr>
                              <w:t>Trabajo Bajo presión</w:t>
                            </w:r>
                          </w:p>
                          <w:p w:rsidR="00AD3A5C" w:rsidRPr="00E74F9F" w:rsidRDefault="001C1016" w:rsidP="00E74F9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E74F9F">
                              <w:rPr>
                                <w:rFonts w:ascii="Arial" w:hAnsi="Arial"/>
                              </w:rPr>
                              <w:t>Puntualidad</w:t>
                            </w:r>
                          </w:p>
                          <w:p w:rsidR="00AD3A5C" w:rsidRPr="00E74F9F" w:rsidRDefault="001C1016" w:rsidP="00E74F9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E74F9F">
                              <w:rPr>
                                <w:rFonts w:ascii="Arial" w:hAnsi="Arial"/>
                              </w:rPr>
                              <w:t>Buenas relaciones interpersonales.</w:t>
                            </w:r>
                          </w:p>
                          <w:p w:rsidR="00AD3A5C" w:rsidRPr="00E74F9F" w:rsidRDefault="001C1016" w:rsidP="00E74F9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E74F9F">
                              <w:rPr>
                                <w:rFonts w:ascii="Arial" w:hAnsi="Arial"/>
                              </w:rPr>
                              <w:t>Proactividad</w:t>
                            </w:r>
                          </w:p>
                          <w:p w:rsidR="001C1016" w:rsidRPr="00E74F9F" w:rsidRDefault="001C1016" w:rsidP="00E74F9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E74F9F">
                              <w:rPr>
                                <w:rFonts w:ascii="Arial" w:hAnsi="Arial"/>
                              </w:rPr>
                              <w:t>Manejo programas computacionales.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8" type="#_x0000_t202" style="position:absolute;margin-left:-72.15pt;margin-top:8.8pt;width:180pt;height:153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" filled="f" stroked="f">
                <v:textbox inset=",7.2pt,,7.2pt">
                  <w:txbxContent>
                    <w:p w:rsidR="00AD3A5C" w:rsidRPr="007E2065" w:rsidRDefault="00AD3A5C" w:rsidP="00AD3A5C">
                      <w:pPr>
                        <w:rPr>
                          <w:rFonts w:ascii="Arial" w:hAnsi="Arial"/>
                          <w:color w:val="0000FF"/>
                          <w:sz w:val="20"/>
                          <w:szCs w:val="20"/>
                        </w:rPr>
                      </w:pPr>
                      <w:r w:rsidRPr="007E2065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HABILIDADES</w:t>
                      </w:r>
                    </w:p>
                    <w:p w:rsidR="00AD3A5C" w:rsidRPr="00B476C7" w:rsidRDefault="00AD3A5C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1C1016" w:rsidRPr="00E74F9F" w:rsidRDefault="001C1016" w:rsidP="00E74F9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</w:rPr>
                      </w:pPr>
                      <w:r w:rsidRPr="00E74F9F">
                        <w:rPr>
                          <w:rFonts w:ascii="Arial" w:hAnsi="Arial"/>
                        </w:rPr>
                        <w:t>Trabajo Bajo presión</w:t>
                      </w:r>
                    </w:p>
                    <w:p w:rsidR="00AD3A5C" w:rsidRPr="00E74F9F" w:rsidRDefault="001C1016" w:rsidP="00E74F9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</w:rPr>
                      </w:pPr>
                      <w:r w:rsidRPr="00E74F9F">
                        <w:rPr>
                          <w:rFonts w:ascii="Arial" w:hAnsi="Arial"/>
                        </w:rPr>
                        <w:t>Puntualidad</w:t>
                      </w:r>
                    </w:p>
                    <w:p w:rsidR="00AD3A5C" w:rsidRPr="00E74F9F" w:rsidRDefault="001C1016" w:rsidP="00E74F9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</w:rPr>
                      </w:pPr>
                      <w:r w:rsidRPr="00E74F9F">
                        <w:rPr>
                          <w:rFonts w:ascii="Arial" w:hAnsi="Arial"/>
                        </w:rPr>
                        <w:t>Buenas relaciones interpersonales.</w:t>
                      </w:r>
                    </w:p>
                    <w:p w:rsidR="00AD3A5C" w:rsidRPr="00E74F9F" w:rsidRDefault="001C1016" w:rsidP="00E74F9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</w:rPr>
                      </w:pPr>
                      <w:r w:rsidRPr="00E74F9F">
                        <w:rPr>
                          <w:rFonts w:ascii="Arial" w:hAnsi="Arial"/>
                        </w:rPr>
                        <w:t>Proactividad</w:t>
                      </w:r>
                    </w:p>
                    <w:p w:rsidR="001C1016" w:rsidRPr="00E74F9F" w:rsidRDefault="001C1016" w:rsidP="00E74F9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="Arial" w:hAnsi="Arial"/>
                        </w:rPr>
                      </w:pPr>
                      <w:r w:rsidRPr="00E74F9F">
                        <w:rPr>
                          <w:rFonts w:ascii="Arial" w:hAnsi="Arial"/>
                        </w:rPr>
                        <w:t>Manejo programas computacionales.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ED580C" w:rsidP="00A7007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2285365</wp:posOffset>
                </wp:positionH>
                <wp:positionV relativeFrom="paragraph">
                  <wp:posOffset>156210</wp:posOffset>
                </wp:positionV>
                <wp:extent cx="2628900" cy="1371600"/>
                <wp:effectExtent l="0" t="0" r="0" b="0"/>
                <wp:wrapThrough wrapText="bothSides">
                  <wp:wrapPolygon edited="0">
                    <wp:start x="313" y="900"/>
                    <wp:lineTo x="313" y="20700"/>
                    <wp:lineTo x="21130" y="20700"/>
                    <wp:lineTo x="21130" y="900"/>
                    <wp:lineTo x="313" y="900"/>
                  </wp:wrapPolygon>
                </wp:wrapThrough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A5C" w:rsidRPr="0044216C" w:rsidRDefault="00AD3A5C" w:rsidP="004F25B4">
                            <w:pPr>
                              <w:rPr>
                                <w:rFonts w:ascii="Arial" w:hAnsi="Arial"/>
                              </w:rPr>
                            </w:pPr>
                            <w:r w:rsidRPr="00B476C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-</w:t>
                            </w: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Programas manejados:</w:t>
                            </w:r>
                            <w:r w:rsidR="001C1016">
                              <w:rPr>
                                <w:rFonts w:ascii="Arial" w:hAnsi="Arial"/>
                              </w:rPr>
                              <w:t xml:space="preserve"> Excel, PowerPoint, Word.</w:t>
                            </w:r>
                          </w:p>
                          <w:p w:rsidR="00AD3A5C" w:rsidRPr="0044216C" w:rsidRDefault="00AD3A5C" w:rsidP="00AD3A5C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AD3A5C" w:rsidRPr="00B476C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-Nociones en:</w:t>
                            </w:r>
                            <w:r w:rsidRPr="0044216C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E74F9F">
                              <w:rPr>
                                <w:rFonts w:ascii="Arial" w:hAnsi="Arial"/>
                              </w:rPr>
                              <w:t>Manipulación</w:t>
                            </w:r>
                            <w:r w:rsidR="001C1016">
                              <w:rPr>
                                <w:rFonts w:ascii="Arial" w:hAnsi="Arial"/>
                              </w:rPr>
                              <w:t xml:space="preserve"> de Explosivos.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9" type="#_x0000_t202" style="position:absolute;margin-left:179.95pt;margin-top:12.3pt;width:207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" filled="f" stroked="f">
                <v:shadow color="black" opacity="49150f" offset=".74833mm,.74833mm"/>
                <v:textbox inset=",7.2pt,,7.2pt">
                  <w:txbxContent>
                    <w:p w:rsidR="00AD3A5C" w:rsidRPr="0044216C" w:rsidRDefault="00AD3A5C" w:rsidP="004F25B4">
                      <w:pPr>
                        <w:rPr>
                          <w:rFonts w:ascii="Arial" w:hAnsi="Arial"/>
                        </w:rPr>
                      </w:pPr>
                      <w:r w:rsidRPr="00B476C7">
                        <w:rPr>
                          <w:rFonts w:ascii="Arial" w:hAnsi="Arial"/>
                          <w:b/>
                          <w:color w:val="000000"/>
                        </w:rPr>
                        <w:t>-</w:t>
                      </w:r>
                      <w:r w:rsidRPr="0044216C">
                        <w:rPr>
                          <w:rFonts w:ascii="Arial" w:hAnsi="Arial"/>
                          <w:b/>
                        </w:rPr>
                        <w:t>Programas manejados:</w:t>
                      </w:r>
                      <w:r w:rsidR="001C1016">
                        <w:rPr>
                          <w:rFonts w:ascii="Arial" w:hAnsi="Arial"/>
                        </w:rPr>
                        <w:t xml:space="preserve"> Excel, PowerPoint, Word.</w:t>
                      </w:r>
                    </w:p>
                    <w:p w:rsidR="00AD3A5C" w:rsidRPr="0044216C" w:rsidRDefault="00AD3A5C" w:rsidP="00AD3A5C">
                      <w:pPr>
                        <w:rPr>
                          <w:rFonts w:ascii="Arial" w:hAnsi="Arial"/>
                        </w:rPr>
                      </w:pPr>
                    </w:p>
                    <w:p w:rsidR="00AD3A5C" w:rsidRPr="00B476C7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44216C">
                        <w:rPr>
                          <w:rFonts w:ascii="Arial" w:hAnsi="Arial"/>
                          <w:b/>
                        </w:rPr>
                        <w:t>-Nociones en:</w:t>
                      </w:r>
                      <w:r w:rsidRPr="0044216C">
                        <w:rPr>
                          <w:rFonts w:ascii="Arial" w:hAnsi="Arial"/>
                        </w:rPr>
                        <w:t xml:space="preserve"> </w:t>
                      </w:r>
                      <w:r w:rsidR="00E74F9F">
                        <w:rPr>
                          <w:rFonts w:ascii="Arial" w:hAnsi="Arial"/>
                        </w:rPr>
                        <w:t>Manipulación</w:t>
                      </w:r>
                      <w:r w:rsidR="001C1016">
                        <w:rPr>
                          <w:rFonts w:ascii="Arial" w:hAnsi="Arial"/>
                        </w:rPr>
                        <w:t xml:space="preserve"> de Explosivos.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156210</wp:posOffset>
                </wp:positionV>
                <wp:extent cx="2286000" cy="1485900"/>
                <wp:effectExtent l="0" t="0" r="0" b="0"/>
                <wp:wrapThrough wrapText="bothSides">
                  <wp:wrapPolygon edited="0">
                    <wp:start x="360" y="831"/>
                    <wp:lineTo x="360" y="20769"/>
                    <wp:lineTo x="21060" y="20769"/>
                    <wp:lineTo x="21060" y="831"/>
                    <wp:lineTo x="360" y="831"/>
                  </wp:wrapPolygon>
                </wp:wrapThrough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Español: Natal</w:t>
                            </w:r>
                          </w:p>
                          <w:p w:rsidR="00AD3A5C" w:rsidRPr="0044216C" w:rsidRDefault="00E74F9F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Inglés</w:t>
                            </w:r>
                            <w:r w:rsidR="001C1016">
                              <w:rPr>
                                <w:rFonts w:ascii="Arial" w:hAnsi="Arial"/>
                              </w:rPr>
                              <w:t>: Intermedio</w:t>
                            </w:r>
                          </w:p>
                          <w:p w:rsidR="00AD3A5C" w:rsidRPr="0044216C" w:rsidRDefault="00AD3A5C" w:rsidP="00AD3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0" type="#_x0000_t202" style="position:absolute;margin-left:31pt;margin-top:12.3pt;width:180pt;height:11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" filled="f" stroked="f">
                <v:textbox inset=",7.2pt,,7.2pt">
                  <w:txbxContent>
                    <w:p w:rsidR="00AD3A5C" w:rsidRPr="0044216C" w:rsidRDefault="00AD3A5C" w:rsidP="004835EE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>Español: Natal</w:t>
                      </w:r>
                    </w:p>
                    <w:p w:rsidR="00AD3A5C" w:rsidRPr="0044216C" w:rsidRDefault="00E74F9F" w:rsidP="004835E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Inglés</w:t>
                      </w:r>
                      <w:r w:rsidR="001C1016">
                        <w:rPr>
                          <w:rFonts w:ascii="Arial" w:hAnsi="Arial"/>
                        </w:rPr>
                        <w:t>: Intermedio</w:t>
                      </w:r>
                    </w:p>
                    <w:p w:rsidR="00AD3A5C" w:rsidRPr="0044216C" w:rsidRDefault="00AD3A5C" w:rsidP="00AD3A5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156210</wp:posOffset>
                </wp:positionV>
                <wp:extent cx="7200900" cy="0"/>
                <wp:effectExtent l="13335" t="13335" r="5715" b="5715"/>
                <wp:wrapNone/>
                <wp:docPr id="5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12.3pt" to="382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" stroked="f"/>
            </w:pict>
          </mc:Fallback>
        </mc:AlternateContent>
      </w:r>
    </w:p>
    <w:p w:rsidR="00A70072" w:rsidRPr="00A70072" w:rsidRDefault="00ED580C" w:rsidP="00A70072">
      <w:bookmarkStart w:id="0" w:name="_GoBack"/>
      <w:bookmarkEnd w:id="0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-2400300</wp:posOffset>
                </wp:positionH>
                <wp:positionV relativeFrom="paragraph">
                  <wp:posOffset>3433445</wp:posOffset>
                </wp:positionV>
                <wp:extent cx="3086100" cy="4114800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E74F9F" w:rsidRDefault="00E74F9F" w:rsidP="004F25B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AD3A5C" w:rsidRPr="007E2065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7E2065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</w:p>
                          <w:p w:rsidR="00AD3A5C" w:rsidRPr="00B30887" w:rsidRDefault="001131A9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 01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2010 a 03/2010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D3A5C" w:rsidRPr="00B30887" w:rsidRDefault="001131A9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Los Andes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044B5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06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 w:rsidR="00044B5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2010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044B5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 w:rsidR="00044B5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2010</w:t>
                            </w:r>
                          </w:p>
                          <w:p w:rsidR="00AD3A5C" w:rsidRPr="00B30887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Los Andes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De 04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2011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05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2012</w:t>
                            </w:r>
                          </w:p>
                          <w:p w:rsidR="00AD3A5C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Los Andes</w:t>
                            </w: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Pr="00B30887" w:rsidRDefault="00044B5E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189pt;margin-top:270.35pt;width:243pt;height:32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" filled="f" stroked="f">
                <v:path arrowok="t"/>
                <v:textbox>
                  <w:txbxContent>
                    <w:p w:rsidR="00E74F9F" w:rsidRDefault="00E74F9F" w:rsidP="004F25B4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AD3A5C" w:rsidRPr="007E2065" w:rsidRDefault="00AD3A5C" w:rsidP="004F25B4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7E2065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EXPERIENCIA LABORAL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     </w:t>
                      </w:r>
                    </w:p>
                    <w:p w:rsidR="00AD3A5C" w:rsidRPr="00B30887" w:rsidRDefault="001131A9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De 01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2010 a 03/2010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D3A5C" w:rsidRPr="00B30887" w:rsidRDefault="001131A9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Los Andes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De </w:t>
                      </w:r>
                      <w:r w:rsidR="00044B5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06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/</w:t>
                      </w:r>
                      <w:r w:rsidR="00044B5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2010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a </w:t>
                      </w:r>
                      <w:r w:rsidR="00044B5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12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/</w:t>
                      </w:r>
                      <w:r w:rsidR="00044B5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2010</w:t>
                      </w:r>
                    </w:p>
                    <w:p w:rsidR="00AD3A5C" w:rsidRPr="00B30887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Los Andes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De 04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2011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a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05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2012</w:t>
                      </w:r>
                    </w:p>
                    <w:p w:rsidR="00AD3A5C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Los Andes</w:t>
                      </w: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Pr="00B30887" w:rsidRDefault="00044B5E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3715385</wp:posOffset>
                </wp:positionV>
                <wp:extent cx="5104765" cy="3934460"/>
                <wp:effectExtent l="0" t="0" r="0" b="889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4765" cy="393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E74F9F" w:rsidRDefault="00E74F9F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E74F9F" w:rsidRDefault="00E74F9F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AD3A5C" w:rsidRPr="00B30887" w:rsidRDefault="001131A9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VALKO COMPAX, Camino Internacional, tramo 5</w:t>
                            </w:r>
                          </w:p>
                          <w:p w:rsidR="001131A9" w:rsidRPr="00044B5E" w:rsidRDefault="001131A9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4B5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Jornal</w:t>
                            </w:r>
                          </w:p>
                          <w:p w:rsidR="001131A9" w:rsidRPr="00B30887" w:rsidRDefault="00AD3A5C" w:rsidP="001131A9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Tareas </w:t>
                            </w:r>
                            <w:r w:rsidR="001131A9"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realizadas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131A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Labores de movimiento de tierra.-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AD3A5C" w:rsidRPr="00B30887" w:rsidRDefault="00044B5E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044B5E">
                              <w:rPr>
                                <w:rFonts w:ascii="Arial" w:hAnsi="Arial"/>
                                <w:color w:val="000000"/>
                              </w:rPr>
                              <w:t>CACO ESGAS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, </w:t>
                            </w:r>
                            <w:r w:rsidRPr="00044B5E">
                              <w:rPr>
                                <w:rFonts w:ascii="Arial" w:hAnsi="Arial"/>
                                <w:color w:val="000000"/>
                              </w:rPr>
                              <w:t>Los Andes</w:t>
                            </w:r>
                          </w:p>
                          <w:p w:rsidR="00AD3A5C" w:rsidRPr="00044B5E" w:rsidRDefault="00044B5E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44B5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Instalador de Gas</w:t>
                            </w:r>
                          </w:p>
                          <w:p w:rsidR="00AD3A5C" w:rsidRDefault="00AD3A5C" w:rsidP="00044B5E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Tareas </w:t>
                            </w:r>
                            <w:r w:rsidR="00044B5E"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realizadas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44B5E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Trabajos de Instalaciones de gas a terreno y servicio técnico, realizando mantenciones e instalaciones de artefactos.</w:t>
                            </w:r>
                          </w:p>
                          <w:p w:rsidR="00044B5E" w:rsidRDefault="00044B5E" w:rsidP="00044B5E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044B5E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044B5E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Pr="00B30887" w:rsidRDefault="00044B5E" w:rsidP="00044B5E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044B5E" w:rsidP="00044B5E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044B5E">
                              <w:rPr>
                                <w:rFonts w:ascii="Arial" w:hAnsi="Arial"/>
                                <w:color w:val="000000"/>
                              </w:rPr>
                              <w:t>RENAULT, COMERCANICA</w:t>
                            </w:r>
                            <w:r w:rsidR="003911BA">
                              <w:rPr>
                                <w:rFonts w:ascii="Arial" w:hAnsi="Arial"/>
                                <w:color w:val="000000"/>
                              </w:rPr>
                              <w:t>, Los Andes</w:t>
                            </w:r>
                          </w:p>
                          <w:p w:rsidR="003911BA" w:rsidRPr="003911BA" w:rsidRDefault="003911BA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911B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Operador de Maquinaria</w:t>
                            </w:r>
                          </w:p>
                          <w:p w:rsidR="003911BA" w:rsidRPr="00B30887" w:rsidRDefault="00AD3A5C" w:rsidP="003911BA">
                            <w:pPr>
                              <w:rPr>
                                <w:color w:val="00000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Tareas realizados: </w:t>
                            </w:r>
                            <w:r w:rsidR="003911B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Operar Maquinas y trabajos varios en instalaciones.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2" type="#_x0000_t202" style="position:absolute;margin-left:-9pt;margin-top:292.55pt;width:401.95pt;height:309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" filled="f" stroked="f">
                <v:path arrowok="t"/>
                <v:textbox>
                  <w:txbxContent>
                    <w:p w:rsidR="00E74F9F" w:rsidRDefault="00E74F9F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E74F9F" w:rsidRDefault="00E74F9F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AD3A5C" w:rsidRPr="00B30887" w:rsidRDefault="001131A9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VALKO COMPAX, Camino Internacional, tramo 5</w:t>
                      </w:r>
                    </w:p>
                    <w:p w:rsidR="001131A9" w:rsidRPr="00044B5E" w:rsidRDefault="001131A9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44B5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Jornal</w:t>
                      </w:r>
                    </w:p>
                    <w:p w:rsidR="001131A9" w:rsidRPr="00B30887" w:rsidRDefault="00AD3A5C" w:rsidP="001131A9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Tareas </w:t>
                      </w:r>
                      <w:r w:rsidR="001131A9"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realizadas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1131A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Labores de movimiento de tierra.-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AD3A5C" w:rsidRPr="00B30887" w:rsidRDefault="00044B5E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044B5E">
                        <w:rPr>
                          <w:rFonts w:ascii="Arial" w:hAnsi="Arial"/>
                          <w:color w:val="000000"/>
                        </w:rPr>
                        <w:t>CACO ESGAS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, </w:t>
                      </w:r>
                      <w:r w:rsidRPr="00044B5E">
                        <w:rPr>
                          <w:rFonts w:ascii="Arial" w:hAnsi="Arial"/>
                          <w:color w:val="000000"/>
                        </w:rPr>
                        <w:t>Los Andes</w:t>
                      </w:r>
                    </w:p>
                    <w:p w:rsidR="00AD3A5C" w:rsidRPr="00044B5E" w:rsidRDefault="00044B5E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044B5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Instalador de Gas</w:t>
                      </w:r>
                    </w:p>
                    <w:p w:rsidR="00AD3A5C" w:rsidRDefault="00AD3A5C" w:rsidP="00044B5E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Tareas </w:t>
                      </w:r>
                      <w:r w:rsidR="00044B5E"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realizadas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r w:rsidR="00044B5E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Trabajos de Instalaciones de gas a terreno y servicio técnico, realizando mantenciones e instalaciones de artefactos.</w:t>
                      </w:r>
                    </w:p>
                    <w:p w:rsidR="00044B5E" w:rsidRDefault="00044B5E" w:rsidP="00044B5E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044B5E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044B5E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Pr="00B30887" w:rsidRDefault="00044B5E" w:rsidP="00044B5E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044B5E" w:rsidRDefault="00044B5E" w:rsidP="00044B5E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044B5E">
                        <w:rPr>
                          <w:rFonts w:ascii="Arial" w:hAnsi="Arial"/>
                          <w:color w:val="000000"/>
                        </w:rPr>
                        <w:t>RENAULT, COMERCANICA</w:t>
                      </w:r>
                      <w:r w:rsidR="003911BA">
                        <w:rPr>
                          <w:rFonts w:ascii="Arial" w:hAnsi="Arial"/>
                          <w:color w:val="000000"/>
                        </w:rPr>
                        <w:t>, Los Andes</w:t>
                      </w:r>
                    </w:p>
                    <w:p w:rsidR="003911BA" w:rsidRPr="003911BA" w:rsidRDefault="003911BA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911B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Operador de Maquinaria</w:t>
                      </w:r>
                    </w:p>
                    <w:p w:rsidR="003911BA" w:rsidRPr="00B30887" w:rsidRDefault="00AD3A5C" w:rsidP="003911BA">
                      <w:pPr>
                        <w:rPr>
                          <w:color w:val="000000"/>
                        </w:rPr>
                      </w:pP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Tareas realizados: </w:t>
                      </w:r>
                      <w:r w:rsidR="003911B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Operar Maquinas y trabajos varios en instalaciones.</w:t>
                      </w:r>
                    </w:p>
                    <w:p w:rsidR="00AD3A5C" w:rsidRPr="00B30887" w:rsidRDefault="00AD3A5C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1261745</wp:posOffset>
                </wp:positionV>
                <wp:extent cx="7200900" cy="229235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229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E74F9F" w:rsidRDefault="00E74F9F" w:rsidP="004F25B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:rsidR="00AD3A5C" w:rsidRPr="001131A9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1131A9">
                              <w:rPr>
                                <w:rFonts w:ascii="Arial" w:hAnsi="Arial"/>
                                <w:b/>
                                <w:color w:val="0000FF"/>
                                <w:sz w:val="32"/>
                                <w:szCs w:val="32"/>
                              </w:rPr>
                              <w:t>ESTUDIOS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B30887" w:rsidRDefault="009B309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2009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D3A5C"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Ens</w:t>
                            </w:r>
                            <w:r w:rsidR="001131A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eñanza Media, Completa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, Técnico Nivel medio instalaciones sanitarias.</w:t>
                            </w:r>
                          </w:p>
                          <w:p w:rsidR="00AD3A5C" w:rsidRPr="00B30887" w:rsidRDefault="009B3098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San Felipe    </w:t>
                            </w:r>
                            <w:r w:rsidR="00AD3A5C"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1131A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Escuela Industrial G.R.C 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1A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2013</w:t>
                            </w: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3088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1131A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Egresado Técnico en Minas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0887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Ciudad-País         </w:t>
                            </w:r>
                            <w:r w:rsidR="001131A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Universidad De Aconcagua</w:t>
                            </w:r>
                          </w:p>
                          <w:p w:rsidR="00AD3A5C" w:rsidRPr="00B30887" w:rsidRDefault="00AD3A5C" w:rsidP="004F25B4">
                            <w:pPr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AD3A5C" w:rsidRPr="001131A9" w:rsidRDefault="001131A9" w:rsidP="001131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31A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Cursos/Capacitaciones/Seminarios</w:t>
                            </w:r>
                          </w:p>
                          <w:p w:rsidR="001131A9" w:rsidRPr="001131A9" w:rsidRDefault="001131A9" w:rsidP="001131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31A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Programa de capacitación de “fundamentos Operaciones minas 2011”  generado  a través  De Codelco división andina y la municipalidad de Los Andes.   </w:t>
                            </w:r>
                          </w:p>
                          <w:p w:rsidR="001131A9" w:rsidRPr="001131A9" w:rsidRDefault="001131A9" w:rsidP="001131A9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31A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Operador General Mina Codelco División Andina.                                                            </w:t>
                            </w:r>
                          </w:p>
                          <w:p w:rsidR="001131A9" w:rsidRPr="001131A9" w:rsidRDefault="001131A9" w:rsidP="001131A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31A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</w:t>
                            </w:r>
                          </w:p>
                          <w:p w:rsidR="001131A9" w:rsidRPr="001131A9" w:rsidRDefault="001131A9" w:rsidP="001131A9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131A9">
                              <w:rPr>
                                <w:color w:val="000000"/>
                              </w:rPr>
                              <w:t xml:space="preserve">                                                    </w:t>
                            </w:r>
                          </w:p>
                          <w:p w:rsidR="001131A9" w:rsidRPr="001131A9" w:rsidRDefault="001131A9" w:rsidP="001131A9">
                            <w:pPr>
                              <w:rPr>
                                <w:color w:val="000000"/>
                              </w:rPr>
                            </w:pPr>
                            <w:r w:rsidRPr="001131A9">
                              <w:rPr>
                                <w:color w:val="000000"/>
                              </w:rPr>
                              <w:t xml:space="preserve">                                                    De Los Andes.</w:t>
                            </w:r>
                            <w:r w:rsidRPr="001131A9">
                              <w:rPr>
                                <w:color w:val="000000"/>
                              </w:rPr>
                              <w:tab/>
                              <w:t xml:space="preserve">       </w:t>
                            </w:r>
                          </w:p>
                          <w:p w:rsidR="00AD3A5C" w:rsidRPr="00B30887" w:rsidRDefault="001131A9" w:rsidP="001131A9">
                            <w:pPr>
                              <w:rPr>
                                <w:color w:val="000000"/>
                              </w:rPr>
                            </w:pPr>
                            <w:r w:rsidRPr="001131A9">
                              <w:rPr>
                                <w:color w:val="000000"/>
                              </w:rPr>
                              <w:t xml:space="preserve">                                                   Operador general mina.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3" type="#_x0000_t202" style="position:absolute;margin-left:-184.95pt;margin-top:99.35pt;width:567pt;height:18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" filled="f" stroked="f">
                <v:path arrowok="t"/>
                <v:textbox>
                  <w:txbxContent>
                    <w:p w:rsidR="00E74F9F" w:rsidRDefault="00E74F9F" w:rsidP="004F25B4">
                      <w:pPr>
                        <w:rPr>
                          <w:rFonts w:ascii="Arial" w:hAnsi="Arial"/>
                          <w:b/>
                          <w:color w:val="0000FF"/>
                          <w:sz w:val="32"/>
                          <w:szCs w:val="32"/>
                        </w:rPr>
                      </w:pPr>
                    </w:p>
                    <w:p w:rsidR="00AD3A5C" w:rsidRPr="001131A9" w:rsidRDefault="00AD3A5C" w:rsidP="004F25B4">
                      <w:pPr>
                        <w:rPr>
                          <w:rFonts w:ascii="Arial" w:hAnsi="Arial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1131A9">
                        <w:rPr>
                          <w:rFonts w:ascii="Arial" w:hAnsi="Arial"/>
                          <w:b/>
                          <w:color w:val="0000FF"/>
                          <w:sz w:val="32"/>
                          <w:szCs w:val="32"/>
                        </w:rPr>
                        <w:t>ESTUDIOS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B30887" w:rsidRDefault="009B309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2009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="00AD3A5C"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Ens</w:t>
                      </w:r>
                      <w:r w:rsidR="001131A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eñanza Media, Completa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, Técnico Nivel medio instalaciones sanitarias.</w:t>
                      </w:r>
                    </w:p>
                    <w:p w:rsidR="00AD3A5C" w:rsidRPr="00B30887" w:rsidRDefault="009B3098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San Felipe    </w:t>
                      </w:r>
                      <w:r w:rsidR="00AD3A5C"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     </w:t>
                      </w:r>
                      <w:r w:rsidR="001131A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Escuela Industrial G.R.C </w:t>
                      </w:r>
                    </w:p>
                    <w:p w:rsidR="00AD3A5C" w:rsidRPr="00B30887" w:rsidRDefault="00AD3A5C" w:rsidP="004F25B4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131A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2013</w:t>
                      </w: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Pr="00B3088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r w:rsidR="001131A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Egresado Técnico en Minas</w:t>
                      </w:r>
                    </w:p>
                    <w:p w:rsidR="00AD3A5C" w:rsidRPr="00B30887" w:rsidRDefault="00AD3A5C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30887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Ciudad-País         </w:t>
                      </w:r>
                      <w:r w:rsidR="001131A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Universidad De Aconcagua</w:t>
                      </w:r>
                    </w:p>
                    <w:p w:rsidR="00AD3A5C" w:rsidRPr="00B30887" w:rsidRDefault="00AD3A5C" w:rsidP="004F25B4">
                      <w:pPr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AD3A5C" w:rsidRPr="001131A9" w:rsidRDefault="001131A9" w:rsidP="001131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1131A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Cursos/Capacitaciones/Seminarios</w:t>
                      </w:r>
                    </w:p>
                    <w:p w:rsidR="001131A9" w:rsidRPr="001131A9" w:rsidRDefault="001131A9" w:rsidP="001131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131A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Programa de capacitación de “fundamentos Operaciones minas 2011”  generado  a través  De Codelco división andina y la municipalidad de Los Andes.   </w:t>
                      </w:r>
                    </w:p>
                    <w:p w:rsidR="001131A9" w:rsidRPr="001131A9" w:rsidRDefault="001131A9" w:rsidP="001131A9">
                      <w:pPr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131A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Operador General Mina Codelco División Andina.                                                            </w:t>
                      </w:r>
                    </w:p>
                    <w:p w:rsidR="001131A9" w:rsidRPr="001131A9" w:rsidRDefault="001131A9" w:rsidP="001131A9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1131A9"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</w:t>
                      </w:r>
                    </w:p>
                    <w:p w:rsidR="001131A9" w:rsidRPr="001131A9" w:rsidRDefault="001131A9" w:rsidP="001131A9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1131A9">
                        <w:rPr>
                          <w:color w:val="000000"/>
                        </w:rPr>
                        <w:t xml:space="preserve">                                                    </w:t>
                      </w:r>
                    </w:p>
                    <w:p w:rsidR="001131A9" w:rsidRPr="001131A9" w:rsidRDefault="001131A9" w:rsidP="001131A9">
                      <w:pPr>
                        <w:rPr>
                          <w:color w:val="000000"/>
                        </w:rPr>
                      </w:pPr>
                      <w:r w:rsidRPr="001131A9">
                        <w:rPr>
                          <w:color w:val="000000"/>
                        </w:rPr>
                        <w:t xml:space="preserve">                                                    De Los Andes.</w:t>
                      </w:r>
                      <w:r w:rsidRPr="001131A9">
                        <w:rPr>
                          <w:color w:val="000000"/>
                        </w:rPr>
                        <w:tab/>
                        <w:t xml:space="preserve">       </w:t>
                      </w:r>
                    </w:p>
                    <w:p w:rsidR="00AD3A5C" w:rsidRPr="00B30887" w:rsidRDefault="001131A9" w:rsidP="001131A9">
                      <w:pPr>
                        <w:rPr>
                          <w:color w:val="000000"/>
                        </w:rPr>
                      </w:pPr>
                      <w:r w:rsidRPr="001131A9">
                        <w:rPr>
                          <w:color w:val="000000"/>
                        </w:rPr>
                        <w:t xml:space="preserve">                                                   Operador general mina.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3776345</wp:posOffset>
                </wp:positionV>
                <wp:extent cx="7200900" cy="0"/>
                <wp:effectExtent l="13335" t="13970" r="5715" b="5080"/>
                <wp:wrapNone/>
                <wp:docPr id="4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297.35pt" to="382.05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" stroked="f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1604645</wp:posOffset>
                </wp:positionV>
                <wp:extent cx="7200900" cy="0"/>
                <wp:effectExtent l="13335" t="13970" r="5715" b="5080"/>
                <wp:wrapNone/>
                <wp:docPr id="3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126.35pt" to="382.0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" stroked="f"/>
            </w:pict>
          </mc:Fallback>
        </mc:AlternateContent>
      </w:r>
    </w:p>
    <w:p w:rsidR="00A70072" w:rsidRPr="00A70072" w:rsidRDefault="00ED580C" w:rsidP="00A70072"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-763905</wp:posOffset>
                </wp:positionV>
                <wp:extent cx="7200900" cy="5794375"/>
                <wp:effectExtent l="0" t="0" r="0" b="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579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044B5E" w:rsidRDefault="00044B5E" w:rsidP="003D68E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044B5E" w:rsidRDefault="00044B5E" w:rsidP="003D68E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044B5E" w:rsidRDefault="00044B5E" w:rsidP="00044B5E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911BA" w:rsidRPr="003911BA" w:rsidRDefault="00044B5E" w:rsidP="003911BA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044B5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3911B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01</w:t>
                            </w:r>
                            <w:r w:rsidRPr="00044B5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3911B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2014</w:t>
                            </w:r>
                            <w:r w:rsidRPr="00044B5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3911B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03</w:t>
                            </w:r>
                            <w:r w:rsidRPr="00044B5E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3911B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2014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911B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3911BA" w:rsidRPr="003911BA">
                              <w:rPr>
                                <w:rFonts w:ascii="Arial" w:hAnsi="Arial"/>
                                <w:color w:val="000000" w:themeColor="text1"/>
                              </w:rPr>
                              <w:t>SOGAR, Ingeniería y Construcción</w:t>
                            </w:r>
                            <w:r w:rsidR="003911BA" w:rsidRPr="003911BA">
                              <w:rPr>
                                <w:rFonts w:ascii="Arial" w:hAnsi="Arial"/>
                                <w:color w:val="000000"/>
                              </w:rPr>
                              <w:t>, Los Andes</w:t>
                            </w:r>
                          </w:p>
                          <w:p w:rsidR="00044B5E" w:rsidRDefault="003911BA" w:rsidP="003911BA">
                            <w:pPr>
                              <w:ind w:left="2832" w:firstLine="70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Montajista</w:t>
                            </w:r>
                          </w:p>
                          <w:p w:rsidR="003911BA" w:rsidRPr="003911BA" w:rsidRDefault="003911BA" w:rsidP="003911BA">
                            <w:pPr>
                              <w:ind w:left="2832" w:firstLine="708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911B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Montajes en trabajos en altura.-</w:t>
                            </w:r>
                          </w:p>
                          <w:p w:rsidR="003911BA" w:rsidRDefault="003911BA" w:rsidP="003D68E7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44B5E" w:rsidRDefault="003911BA" w:rsidP="003D68E7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 03/2014 a 06/2014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3911BA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 DEXPLOAC, Explosivos</w:t>
                            </w:r>
                          </w:p>
                          <w:p w:rsidR="003911BA" w:rsidRPr="003911BA" w:rsidRDefault="003911BA" w:rsidP="003D68E7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Pr="003911BA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Ayudante Minero</w:t>
                            </w:r>
                          </w:p>
                          <w:p w:rsidR="00044B5E" w:rsidRPr="003911BA" w:rsidRDefault="003911BA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3911BA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Labores de perforación y tronadura.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  <w:p w:rsidR="00044B5E" w:rsidRDefault="00044B5E" w:rsidP="003D68E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044B5E" w:rsidRPr="00ED580C" w:rsidRDefault="003911BA" w:rsidP="003D68E7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 08/2014 a 10/2014</w:t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D580C">
                              <w:rPr>
                                <w:rFonts w:ascii="Arial" w:hAnsi="Arial"/>
                                <w:color w:val="000000" w:themeColor="text1"/>
                              </w:rPr>
                              <w:t>M.VIDAURRE</w:t>
                            </w:r>
                          </w:p>
                          <w:p w:rsidR="003911BA" w:rsidRPr="00ED580C" w:rsidRDefault="003911BA" w:rsidP="003D68E7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Ayudante </w:t>
                            </w:r>
                            <w:r w:rsidR="00ED580C"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Eléctrico</w:t>
                            </w:r>
                          </w:p>
                          <w:p w:rsidR="003911BA" w:rsidRPr="00ED580C" w:rsidRDefault="003911BA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ED580C" w:rsidRPr="00ED580C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Trabajos varios en planta Filtro cobre Codelco Andina.</w:t>
                            </w:r>
                          </w:p>
                          <w:p w:rsidR="00ED580C" w:rsidRPr="00ED580C" w:rsidRDefault="00ED580C" w:rsidP="003D68E7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D580C" w:rsidRPr="00ED580C" w:rsidRDefault="00ED580C" w:rsidP="003D68E7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 12/2015 a 03/2015</w:t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</w:rPr>
                              <w:t>M.VIDAURRE</w:t>
                            </w:r>
                          </w:p>
                          <w:p w:rsidR="00ED580C" w:rsidRPr="00ED580C" w:rsidRDefault="00ED580C" w:rsidP="003D68E7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Ayudante Eléctrico </w:t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D580C" w:rsidRPr="00ED580C" w:rsidRDefault="00ED580C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ED580C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ED580C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Trabajos varios, mina subterránea nivel 16.</w:t>
                            </w:r>
                          </w:p>
                          <w:p w:rsidR="00044B5E" w:rsidRDefault="00044B5E" w:rsidP="003D68E7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:rsidR="00AD3A5C" w:rsidRPr="007E2065" w:rsidRDefault="00AD3A5C" w:rsidP="004835EE">
                            <w:pPr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</w:pPr>
                            <w:r w:rsidRPr="007E2065">
                              <w:rPr>
                                <w:rFonts w:ascii="Arial" w:hAnsi="Arial"/>
                                <w:b/>
                                <w:color w:val="0000FF"/>
                                <w:sz w:val="36"/>
                                <w:szCs w:val="36"/>
                              </w:rPr>
                              <w:t>FORMACIONES ADICIONALES E INTERESES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D3A5C" w:rsidRDefault="00ED580C" w:rsidP="00ED580C">
                            <w:pPr>
                              <w:rPr>
                                <w:rFonts w:ascii="Arial" w:hAnsi="Arial"/>
                              </w:rPr>
                            </w:pPr>
                            <w:r w:rsidRPr="00ED580C">
                              <w:rPr>
                                <w:rFonts w:ascii="Arial" w:hAnsi="Arial"/>
                                <w:b/>
                              </w:rPr>
                              <w:t>Licencia Manipulador de explosivos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al día</w:t>
                            </w:r>
                          </w:p>
                          <w:p w:rsidR="00ED580C" w:rsidRDefault="00ED580C" w:rsidP="00ED580C">
                            <w:pPr>
                              <w:rPr>
                                <w:rFonts w:ascii="Arial" w:hAnsi="Arial"/>
                              </w:rPr>
                            </w:pPr>
                            <w:r w:rsidRPr="00ED580C">
                              <w:rPr>
                                <w:rFonts w:ascii="Arial" w:hAnsi="Arial"/>
                                <w:b/>
                              </w:rPr>
                              <w:t>Licencia de conducir clase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b al día </w:t>
                            </w:r>
                          </w:p>
                          <w:p w:rsidR="00ED580C" w:rsidRPr="0044216C" w:rsidRDefault="00ED580C" w:rsidP="00ED580C">
                            <w:pPr>
                              <w:rPr>
                                <w:rFonts w:ascii="Arial" w:hAnsi="Arial"/>
                              </w:rPr>
                            </w:pPr>
                            <w:r w:rsidRPr="00ED580C">
                              <w:rPr>
                                <w:rFonts w:ascii="Arial" w:hAnsi="Arial"/>
                                <w:b/>
                              </w:rPr>
                              <w:t>Situación Militar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al día 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ab/>
                            </w:r>
                            <w:r w:rsidRPr="0044216C">
                              <w:rPr>
                                <w:rFonts w:ascii="Arial" w:hAnsi="Arial"/>
                              </w:rPr>
                              <w:tab/>
                            </w:r>
                            <w:r w:rsidRPr="0044216C">
                              <w:rPr>
                                <w:rFonts w:ascii="Arial" w:hAnsi="Arial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AD3A5C" w:rsidRPr="00ED580C" w:rsidRDefault="00AD3A5C" w:rsidP="004835E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AD3A5C" w:rsidRPr="00ED580C" w:rsidRDefault="00ED580C" w:rsidP="004835EE">
                            <w:pPr>
                              <w:rPr>
                                <w:i/>
                                <w:color w:val="000000"/>
                              </w:rPr>
                            </w:pPr>
                            <w:r w:rsidRPr="00ED580C">
                              <w:rPr>
                                <w:i/>
                                <w:color w:val="000000"/>
                              </w:rPr>
                              <w:tab/>
                            </w:r>
                            <w:r w:rsidRPr="00ED580C">
                              <w:rPr>
                                <w:i/>
                                <w:color w:val="000000"/>
                              </w:rPr>
                              <w:tab/>
                            </w:r>
                            <w:r w:rsidRPr="00ED580C">
                              <w:rPr>
                                <w:i/>
                                <w:color w:val="000000"/>
                              </w:rPr>
                              <w:tab/>
                            </w:r>
                            <w:r w:rsidRPr="00ED580C">
                              <w:rPr>
                                <w:i/>
                                <w:color w:val="000000"/>
                              </w:rPr>
                              <w:tab/>
                            </w:r>
                            <w:r w:rsidRPr="00ED580C">
                              <w:rPr>
                                <w:i/>
                                <w:color w:val="000000"/>
                              </w:rPr>
                              <w:tab/>
                              <w:t>DISPONIBILIDAD INMEDIATA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4" type="#_x0000_t202" style="position:absolute;margin-left:-71.95pt;margin-top:-60.15pt;width:567pt;height:4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" filled="f" stroked="f">
                <v:path arrowok="t"/>
                <v:textbox>
                  <w:txbxContent>
                    <w:p w:rsidR="00044B5E" w:rsidRDefault="00044B5E" w:rsidP="003D68E7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044B5E" w:rsidRDefault="00044B5E" w:rsidP="003D68E7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044B5E" w:rsidRDefault="00044B5E" w:rsidP="00044B5E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911BA" w:rsidRPr="003911BA" w:rsidRDefault="00044B5E" w:rsidP="003911BA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044B5E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De </w:t>
                      </w:r>
                      <w:r w:rsidR="003911BA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01</w:t>
                      </w:r>
                      <w:r w:rsidRPr="00044B5E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3911BA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2014</w:t>
                      </w:r>
                      <w:r w:rsidRPr="00044B5E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="003911BA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03</w:t>
                      </w:r>
                      <w:r w:rsidRPr="00044B5E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3911BA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2014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="003911BA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</w:t>
                      </w:r>
                      <w:r w:rsidR="003911BA" w:rsidRPr="003911BA">
                        <w:rPr>
                          <w:rFonts w:ascii="Arial" w:hAnsi="Arial"/>
                          <w:color w:val="000000" w:themeColor="text1"/>
                        </w:rPr>
                        <w:t>SOGAR, Ingeniería y Construcción</w:t>
                      </w:r>
                      <w:r w:rsidR="003911BA" w:rsidRPr="003911BA">
                        <w:rPr>
                          <w:rFonts w:ascii="Arial" w:hAnsi="Arial"/>
                          <w:color w:val="000000"/>
                        </w:rPr>
                        <w:t>, Los Andes</w:t>
                      </w:r>
                    </w:p>
                    <w:p w:rsidR="00044B5E" w:rsidRDefault="003911BA" w:rsidP="003911BA">
                      <w:pPr>
                        <w:ind w:left="2832" w:firstLine="708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Montajista</w:t>
                      </w:r>
                    </w:p>
                    <w:p w:rsidR="003911BA" w:rsidRPr="003911BA" w:rsidRDefault="003911BA" w:rsidP="003911BA">
                      <w:pPr>
                        <w:ind w:left="2832" w:firstLine="708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Pr="003911B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Montajes en trabajos en altura.-</w:t>
                      </w:r>
                    </w:p>
                    <w:p w:rsidR="003911BA" w:rsidRDefault="003911BA" w:rsidP="003D68E7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44B5E" w:rsidRDefault="003911BA" w:rsidP="003D68E7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De 03/2014 a 06/2014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3911BA">
                        <w:rPr>
                          <w:rFonts w:ascii="Arial" w:hAnsi="Arial"/>
                          <w:color w:val="000000" w:themeColor="text1"/>
                        </w:rPr>
                        <w:t xml:space="preserve">   DEXPLOAC, Explosivos</w:t>
                      </w:r>
                    </w:p>
                    <w:p w:rsidR="003911BA" w:rsidRPr="003911BA" w:rsidRDefault="003911BA" w:rsidP="003D68E7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Pr="003911BA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Ayudante Minero</w:t>
                      </w:r>
                    </w:p>
                    <w:p w:rsidR="00044B5E" w:rsidRPr="003911BA" w:rsidRDefault="003911BA" w:rsidP="003D68E7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3911BA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              Labores de perforación y tronadura.</w:t>
                      </w: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</w:p>
                    <w:p w:rsidR="00044B5E" w:rsidRDefault="00044B5E" w:rsidP="003D68E7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044B5E" w:rsidRPr="00ED580C" w:rsidRDefault="003911BA" w:rsidP="003D68E7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De 08/2014 a 10/2014</w:t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Pr="00ED580C">
                        <w:rPr>
                          <w:rFonts w:ascii="Arial" w:hAnsi="Arial"/>
                          <w:color w:val="000000" w:themeColor="text1"/>
                        </w:rPr>
                        <w:t>M.VIDAURRE</w:t>
                      </w:r>
                    </w:p>
                    <w:p w:rsidR="003911BA" w:rsidRPr="00ED580C" w:rsidRDefault="003911BA" w:rsidP="003D68E7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Ayudante </w:t>
                      </w:r>
                      <w:r w:rsidR="00ED580C"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Eléctrico</w:t>
                      </w:r>
                    </w:p>
                    <w:p w:rsidR="003911BA" w:rsidRPr="00ED580C" w:rsidRDefault="003911BA" w:rsidP="003D68E7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ED580C" w:rsidRPr="00ED580C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Trabajos varios en planta Filtro cobre Codelco Andina.</w:t>
                      </w:r>
                    </w:p>
                    <w:p w:rsidR="00ED580C" w:rsidRPr="00ED580C" w:rsidRDefault="00ED580C" w:rsidP="003D68E7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D580C" w:rsidRPr="00ED580C" w:rsidRDefault="00ED580C" w:rsidP="003D68E7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>De 12/2015 a 03/2015</w:t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</w:rPr>
                        <w:t>M.VIDAURRE</w:t>
                      </w:r>
                    </w:p>
                    <w:p w:rsidR="00ED580C" w:rsidRPr="00ED580C" w:rsidRDefault="00ED580C" w:rsidP="003D68E7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Ayudante Eléctrico </w:t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:rsidR="00ED580C" w:rsidRPr="00ED580C" w:rsidRDefault="00ED580C" w:rsidP="003D68E7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ED580C">
                        <w:rPr>
                          <w:rFonts w:ascii="Arial" w:hAnsi="Arial"/>
                          <w:b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ED580C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Trabajos varios, mina subterránea nivel 16.</w:t>
                      </w:r>
                    </w:p>
                    <w:p w:rsidR="00044B5E" w:rsidRDefault="00044B5E" w:rsidP="003D68E7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</w:p>
                    <w:p w:rsidR="00AD3A5C" w:rsidRPr="007E2065" w:rsidRDefault="00AD3A5C" w:rsidP="004835EE">
                      <w:pPr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</w:pPr>
                      <w:r w:rsidRPr="007E2065">
                        <w:rPr>
                          <w:rFonts w:ascii="Arial" w:hAnsi="Arial"/>
                          <w:b/>
                          <w:color w:val="0000FF"/>
                          <w:sz w:val="36"/>
                          <w:szCs w:val="36"/>
                        </w:rPr>
                        <w:t>FORMACIONES ADICIONALES E INTERESES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</w:p>
                    <w:p w:rsidR="00AD3A5C" w:rsidRDefault="00ED580C" w:rsidP="00ED580C">
                      <w:pPr>
                        <w:rPr>
                          <w:rFonts w:ascii="Arial" w:hAnsi="Arial"/>
                        </w:rPr>
                      </w:pPr>
                      <w:r w:rsidRPr="00ED580C">
                        <w:rPr>
                          <w:rFonts w:ascii="Arial" w:hAnsi="Arial"/>
                          <w:b/>
                        </w:rPr>
                        <w:t>Licencia Manipulador de explosivos</w:t>
                      </w:r>
                      <w:r>
                        <w:rPr>
                          <w:rFonts w:ascii="Arial" w:hAnsi="Arial"/>
                        </w:rPr>
                        <w:t xml:space="preserve"> al día</w:t>
                      </w:r>
                    </w:p>
                    <w:p w:rsidR="00ED580C" w:rsidRDefault="00ED580C" w:rsidP="00ED580C">
                      <w:pPr>
                        <w:rPr>
                          <w:rFonts w:ascii="Arial" w:hAnsi="Arial"/>
                        </w:rPr>
                      </w:pPr>
                      <w:r w:rsidRPr="00ED580C">
                        <w:rPr>
                          <w:rFonts w:ascii="Arial" w:hAnsi="Arial"/>
                          <w:b/>
                        </w:rPr>
                        <w:t>Licencia de conducir clase</w:t>
                      </w:r>
                      <w:r>
                        <w:rPr>
                          <w:rFonts w:ascii="Arial" w:hAnsi="Arial"/>
                        </w:rPr>
                        <w:t xml:space="preserve"> b al día </w:t>
                      </w:r>
                    </w:p>
                    <w:p w:rsidR="00ED580C" w:rsidRPr="0044216C" w:rsidRDefault="00ED580C" w:rsidP="00ED580C">
                      <w:pPr>
                        <w:rPr>
                          <w:rFonts w:ascii="Arial" w:hAnsi="Arial"/>
                        </w:rPr>
                      </w:pPr>
                      <w:r w:rsidRPr="00ED580C">
                        <w:rPr>
                          <w:rFonts w:ascii="Arial" w:hAnsi="Arial"/>
                          <w:b/>
                        </w:rPr>
                        <w:t>Situación Militar</w:t>
                      </w:r>
                      <w:r>
                        <w:rPr>
                          <w:rFonts w:ascii="Arial" w:hAnsi="Arial"/>
                        </w:rPr>
                        <w:t xml:space="preserve"> al día 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ab/>
                      </w:r>
                      <w:r w:rsidRPr="0044216C">
                        <w:rPr>
                          <w:rFonts w:ascii="Arial" w:hAnsi="Arial"/>
                        </w:rPr>
                        <w:tab/>
                      </w:r>
                      <w:r w:rsidRPr="0044216C">
                        <w:rPr>
                          <w:rFonts w:ascii="Arial" w:hAnsi="Arial"/>
                        </w:rPr>
                        <w:tab/>
                        <w:t xml:space="preserve">                                          </w:t>
                      </w:r>
                    </w:p>
                    <w:p w:rsidR="00AD3A5C" w:rsidRPr="00ED580C" w:rsidRDefault="00AD3A5C" w:rsidP="004835EE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AD3A5C" w:rsidRPr="00ED580C" w:rsidRDefault="00ED580C" w:rsidP="004835EE">
                      <w:pPr>
                        <w:rPr>
                          <w:i/>
                          <w:color w:val="000000"/>
                        </w:rPr>
                      </w:pPr>
                      <w:r w:rsidRPr="00ED580C">
                        <w:rPr>
                          <w:i/>
                          <w:color w:val="000000"/>
                        </w:rPr>
                        <w:tab/>
                      </w:r>
                      <w:r w:rsidRPr="00ED580C">
                        <w:rPr>
                          <w:i/>
                          <w:color w:val="000000"/>
                        </w:rPr>
                        <w:tab/>
                      </w:r>
                      <w:r w:rsidRPr="00ED580C">
                        <w:rPr>
                          <w:i/>
                          <w:color w:val="000000"/>
                        </w:rPr>
                        <w:tab/>
                      </w:r>
                      <w:r w:rsidRPr="00ED580C">
                        <w:rPr>
                          <w:i/>
                          <w:color w:val="000000"/>
                        </w:rPr>
                        <w:tab/>
                      </w:r>
                      <w:r w:rsidRPr="00ED580C">
                        <w:rPr>
                          <w:i/>
                          <w:color w:val="000000"/>
                        </w:rPr>
                        <w:tab/>
                        <w:t>DISPONIBILIDAD INMEDIATA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2514600</wp:posOffset>
                </wp:positionV>
                <wp:extent cx="7200900" cy="0"/>
                <wp:effectExtent l="10160" t="9525" r="8890" b="9525"/>
                <wp:wrapNone/>
                <wp:docPr id="2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198pt" to="495.0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" stroked="f"/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Default="00A70072" w:rsidP="00A70072"/>
    <w:p w:rsidR="00A70072" w:rsidRDefault="00A70072" w:rsidP="00A70072"/>
    <w:p w:rsidR="00A70072" w:rsidRPr="00A70072" w:rsidRDefault="00A70072" w:rsidP="00A70072"/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67" w:rsidRDefault="002D4067" w:rsidP="00A70072">
      <w:r>
        <w:separator/>
      </w:r>
    </w:p>
  </w:endnote>
  <w:endnote w:type="continuationSeparator" w:id="0">
    <w:p w:rsidR="002D4067" w:rsidRDefault="002D4067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67" w:rsidRDefault="002D4067" w:rsidP="00A70072">
      <w:r>
        <w:separator/>
      </w:r>
    </w:p>
  </w:footnote>
  <w:footnote w:type="continuationSeparator" w:id="0">
    <w:p w:rsidR="002D4067" w:rsidRDefault="002D4067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0F6F"/>
    <w:multiLevelType w:val="hybridMultilevel"/>
    <w:tmpl w:val="64A46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93267"/>
    <w:multiLevelType w:val="hybridMultilevel"/>
    <w:tmpl w:val="C8561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16"/>
    <w:rsid w:val="00044B5E"/>
    <w:rsid w:val="000A6FC0"/>
    <w:rsid w:val="001131A9"/>
    <w:rsid w:val="001C1016"/>
    <w:rsid w:val="001D0284"/>
    <w:rsid w:val="002D4067"/>
    <w:rsid w:val="002E132A"/>
    <w:rsid w:val="003309E1"/>
    <w:rsid w:val="003911BA"/>
    <w:rsid w:val="003D68E7"/>
    <w:rsid w:val="003D7355"/>
    <w:rsid w:val="0044216C"/>
    <w:rsid w:val="00444673"/>
    <w:rsid w:val="004835EE"/>
    <w:rsid w:val="004B6791"/>
    <w:rsid w:val="004F25B4"/>
    <w:rsid w:val="005363F0"/>
    <w:rsid w:val="005B7B02"/>
    <w:rsid w:val="005E6C41"/>
    <w:rsid w:val="00620BCA"/>
    <w:rsid w:val="007A7616"/>
    <w:rsid w:val="007B3AE8"/>
    <w:rsid w:val="007E2065"/>
    <w:rsid w:val="00952BF0"/>
    <w:rsid w:val="009B3098"/>
    <w:rsid w:val="00A70072"/>
    <w:rsid w:val="00AD3A5C"/>
    <w:rsid w:val="00AD79D6"/>
    <w:rsid w:val="00B07E9F"/>
    <w:rsid w:val="00B30887"/>
    <w:rsid w:val="00B476C7"/>
    <w:rsid w:val="00B85351"/>
    <w:rsid w:val="00C813FF"/>
    <w:rsid w:val="00C817D4"/>
    <w:rsid w:val="00C930EA"/>
    <w:rsid w:val="00D57D42"/>
    <w:rsid w:val="00D62C42"/>
    <w:rsid w:val="00D860E1"/>
    <w:rsid w:val="00E74F9F"/>
    <w:rsid w:val="00E75AE1"/>
    <w:rsid w:val="00E9545F"/>
    <w:rsid w:val="00ED580C"/>
    <w:rsid w:val="00F15C60"/>
    <w:rsid w:val="00F721A0"/>
    <w:rsid w:val="00F739EC"/>
    <w:rsid w:val="00FC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basedOn w:val="Fuentedeprrafopredeter"/>
    <w:uiPriority w:val="99"/>
    <w:unhideWhenUsed/>
    <w:rsid w:val="009B3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basedOn w:val="Fuentedeprrafopredeter"/>
    <w:uiPriority w:val="99"/>
    <w:unhideWhenUsed/>
    <w:rsid w:val="009B3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as.flores.herrera.1991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icolas.flores.herrera.199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%20Monasterio\Downloads\Formato13.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8EE6B0-A5B4-469B-A88C-3B9A3DB8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Formato13.1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Links>
    <vt:vector size="12" baseType="variant">
      <vt:variant>
        <vt:i4>49</vt:i4>
      </vt:variant>
      <vt:variant>
        <vt:i4>2728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  <vt:variant>
        <vt:i4>49</vt:i4>
      </vt:variant>
      <vt:variant>
        <vt:i4>2732</vt:i4>
      </vt:variant>
      <vt:variant>
        <vt:i4>1026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Monasterio</dc:creator>
  <cp:lastModifiedBy>Daniela Monasterio</cp:lastModifiedBy>
  <cp:revision>2</cp:revision>
  <dcterms:created xsi:type="dcterms:W3CDTF">2015-06-19T16:22:00Z</dcterms:created>
  <dcterms:modified xsi:type="dcterms:W3CDTF">2015-06-19T16:22:00Z</dcterms:modified>
</cp:coreProperties>
</file>